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C74231" w:rsidRDefault="00F67DFE" w:rsidP="00163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170" style="position:absolute;margin-left:529pt;margin-top:45.2pt;width:58.8pt;height:737.25pt;z-index:251655680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985114" w:rsidRPr="00C74231">
        <w:rPr>
          <w:rFonts w:ascii="Times New Roman" w:hAnsi="Times New Roman"/>
          <w:sz w:val="24"/>
          <w:szCs w:val="24"/>
        </w:rPr>
        <w:t>Vitor Silveira Rolin</w:t>
      </w:r>
    </w:p>
    <w:p w:rsidR="001638B8" w:rsidRPr="00C74231" w:rsidRDefault="00D81FC2" w:rsidP="001638B8">
      <w:pPr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Brasileiro</w:t>
      </w:r>
      <w:r w:rsidR="001638B8" w:rsidRPr="00C74231">
        <w:rPr>
          <w:rFonts w:ascii="Times New Roman" w:hAnsi="Times New Roman"/>
          <w:sz w:val="24"/>
          <w:szCs w:val="24"/>
        </w:rPr>
        <w:t xml:space="preserve">, </w:t>
      </w:r>
      <w:r w:rsidR="00985114" w:rsidRPr="00C74231">
        <w:rPr>
          <w:rFonts w:ascii="Times New Roman" w:hAnsi="Times New Roman"/>
          <w:sz w:val="24"/>
          <w:szCs w:val="24"/>
        </w:rPr>
        <w:t>Casado</w:t>
      </w:r>
      <w:r w:rsidR="001638B8" w:rsidRPr="00C74231">
        <w:rPr>
          <w:rFonts w:ascii="Times New Roman" w:hAnsi="Times New Roman"/>
          <w:sz w:val="24"/>
          <w:szCs w:val="24"/>
        </w:rPr>
        <w:t xml:space="preserve">, </w:t>
      </w:r>
      <w:r w:rsidR="00A10DF6" w:rsidRPr="00C74231">
        <w:rPr>
          <w:rFonts w:ascii="Times New Roman" w:hAnsi="Times New Roman"/>
          <w:sz w:val="24"/>
          <w:szCs w:val="24"/>
        </w:rPr>
        <w:t>26</w:t>
      </w:r>
      <w:r w:rsidR="001638B8" w:rsidRPr="00C74231">
        <w:rPr>
          <w:rFonts w:ascii="Times New Roman" w:hAnsi="Times New Roman"/>
          <w:sz w:val="24"/>
          <w:szCs w:val="24"/>
        </w:rPr>
        <w:t xml:space="preserve"> anos</w:t>
      </w:r>
      <w:r w:rsidR="001638B8" w:rsidRPr="00C74231">
        <w:rPr>
          <w:rFonts w:ascii="Times New Roman" w:hAnsi="Times New Roman"/>
          <w:sz w:val="24"/>
          <w:szCs w:val="24"/>
        </w:rPr>
        <w:br/>
      </w:r>
      <w:r w:rsidR="00985114" w:rsidRPr="00C74231">
        <w:rPr>
          <w:rFonts w:ascii="Times New Roman" w:hAnsi="Times New Roman"/>
          <w:sz w:val="24"/>
          <w:szCs w:val="24"/>
        </w:rPr>
        <w:t>Endereço: Rua Tokuji Tokunaga n° 724, Quemil – Birigui/SP</w:t>
      </w:r>
      <w:r w:rsidR="001638B8" w:rsidRPr="00C74231">
        <w:rPr>
          <w:rFonts w:ascii="Times New Roman" w:hAnsi="Times New Roman"/>
          <w:sz w:val="24"/>
          <w:szCs w:val="24"/>
        </w:rPr>
        <w:br/>
      </w:r>
      <w:r w:rsidR="005B5FD3" w:rsidRPr="00C74231">
        <w:rPr>
          <w:rFonts w:ascii="Times New Roman" w:hAnsi="Times New Roman"/>
          <w:sz w:val="24"/>
          <w:szCs w:val="24"/>
        </w:rPr>
        <w:t xml:space="preserve">Telefone: </w:t>
      </w:r>
      <w:r w:rsidR="00985114" w:rsidRPr="00C74231">
        <w:rPr>
          <w:rFonts w:ascii="Times New Roman" w:hAnsi="Times New Roman"/>
          <w:sz w:val="24"/>
          <w:szCs w:val="24"/>
        </w:rPr>
        <w:t>(18) 99629 7035 (18) 99777 3086</w:t>
      </w:r>
      <w:r w:rsidR="001638B8" w:rsidRPr="00C74231">
        <w:rPr>
          <w:rFonts w:ascii="Times New Roman" w:hAnsi="Times New Roman"/>
          <w:sz w:val="24"/>
          <w:szCs w:val="24"/>
        </w:rPr>
        <w:t xml:space="preserve"> </w:t>
      </w:r>
      <w:r w:rsidR="005B5FD3" w:rsidRPr="00C74231">
        <w:rPr>
          <w:rFonts w:ascii="Times New Roman" w:hAnsi="Times New Roman"/>
          <w:sz w:val="24"/>
          <w:szCs w:val="24"/>
        </w:rPr>
        <w:t>/ E-mail:</w:t>
      </w:r>
      <w:r w:rsidR="001638B8" w:rsidRPr="00C74231">
        <w:rPr>
          <w:rFonts w:ascii="Times New Roman" w:hAnsi="Times New Roman"/>
          <w:sz w:val="24"/>
          <w:szCs w:val="24"/>
        </w:rPr>
        <w:t xml:space="preserve"> </w:t>
      </w:r>
      <w:r w:rsidR="00985114" w:rsidRPr="00C74231">
        <w:rPr>
          <w:rFonts w:ascii="Times New Roman" w:hAnsi="Times New Roman"/>
          <w:sz w:val="24"/>
          <w:szCs w:val="24"/>
        </w:rPr>
        <w:t>vitorrollin@hotmail.com</w:t>
      </w:r>
      <w:r w:rsidR="001638B8" w:rsidRPr="00C74231">
        <w:rPr>
          <w:rFonts w:ascii="Times New Roman" w:hAnsi="Times New Roman"/>
          <w:sz w:val="24"/>
          <w:szCs w:val="24"/>
        </w:rPr>
        <w:br/>
      </w:r>
    </w:p>
    <w:p w:rsidR="001E0BC6" w:rsidRDefault="00A07902" w:rsidP="001E0BC6">
      <w:pPr>
        <w:pStyle w:val="Seo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objetiv</w:t>
      </w:r>
      <w:r w:rsidR="001E0BC6">
        <w:rPr>
          <w:rFonts w:ascii="Times New Roman" w:hAnsi="Times New Roman"/>
          <w:sz w:val="24"/>
          <w:szCs w:val="24"/>
        </w:rPr>
        <w:t>o</w:t>
      </w:r>
    </w:p>
    <w:p w:rsidR="001E0BC6" w:rsidRDefault="001E0BC6" w:rsidP="001E0BC6">
      <w:pPr>
        <w:pStyle w:val="Seo"/>
        <w:rPr>
          <w:rFonts w:ascii="Times New Roman" w:hAnsi="Times New Roman"/>
          <w:sz w:val="24"/>
          <w:szCs w:val="24"/>
        </w:rPr>
      </w:pPr>
    </w:p>
    <w:p w:rsidR="001E0BC6" w:rsidRPr="001E0BC6" w:rsidRDefault="00E43781" w:rsidP="001E0BC6">
      <w:pPr>
        <w:pStyle w:val="Se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oPERACIONAL/ ESTÁGIO ENGENHARIA MECATRÔNICA</w:t>
      </w:r>
    </w:p>
    <w:p w:rsidR="00DC13B2" w:rsidRPr="00C74231" w:rsidRDefault="00DC13B2" w:rsidP="00C74231">
      <w:pPr>
        <w:pStyle w:val="Seo"/>
        <w:tabs>
          <w:tab w:val="left" w:pos="5190"/>
        </w:tabs>
        <w:rPr>
          <w:rFonts w:ascii="Times New Roman" w:hAnsi="Times New Roman"/>
          <w:sz w:val="24"/>
          <w:szCs w:val="24"/>
        </w:rPr>
      </w:pPr>
    </w:p>
    <w:p w:rsidR="00B30D63" w:rsidRPr="00C74231" w:rsidRDefault="001638B8" w:rsidP="001638B8">
      <w:pPr>
        <w:pStyle w:val="Seo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FORMAÇÃO</w:t>
      </w:r>
    </w:p>
    <w:p w:rsidR="001638B8" w:rsidRPr="00C74231" w:rsidRDefault="00F67DFE" w:rsidP="001638B8">
      <w:pPr>
        <w:pStyle w:val="Se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_x0000_s1188" type="#_x0000_t32" style="position:absolute;margin-left:.3pt;margin-top:10.7pt;width:446.25pt;height:0;z-index:251657728;mso-position-horizontal-relative:margin" o:connectortype="straight" strokecolor="#b9bec7" strokeweight="1pt">
            <w10:wrap anchorx="margin"/>
          </v:shape>
        </w:pict>
      </w:r>
      <w:r w:rsidR="00B30D63" w:rsidRPr="00C74231">
        <w:rPr>
          <w:rFonts w:ascii="Times New Roman" w:hAnsi="Times New Roman"/>
          <w:sz w:val="24"/>
          <w:szCs w:val="24"/>
        </w:rPr>
        <w:br/>
      </w:r>
    </w:p>
    <w:p w:rsidR="001638B8" w:rsidRPr="00C74231" w:rsidRDefault="0098511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Centro Universitário Unisalesiano Auxil</w:t>
      </w:r>
      <w:r w:rsidR="00953FE1">
        <w:rPr>
          <w:rFonts w:ascii="Times New Roman" w:hAnsi="Times New Roman"/>
          <w:sz w:val="24"/>
          <w:szCs w:val="24"/>
        </w:rPr>
        <w:t>ium – Engenharia Mecatrônica – 8</w:t>
      </w:r>
      <w:r w:rsidRPr="00C74231">
        <w:rPr>
          <w:rFonts w:ascii="Times New Roman" w:hAnsi="Times New Roman"/>
          <w:sz w:val="24"/>
          <w:szCs w:val="24"/>
        </w:rPr>
        <w:t>° termo – Período Noturno</w:t>
      </w:r>
    </w:p>
    <w:p w:rsidR="003810CD" w:rsidRPr="00C74231" w:rsidRDefault="003810CD" w:rsidP="003810CD">
      <w:pPr>
        <w:pStyle w:val="PargrafodaLista"/>
        <w:spacing w:after="12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30D63" w:rsidRPr="00C74231" w:rsidRDefault="00B30D63" w:rsidP="00B30D63">
      <w:pPr>
        <w:pStyle w:val="Seo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EXPERIÊNCIA</w:t>
      </w:r>
      <w:r w:rsidR="0002401A" w:rsidRPr="00C74231">
        <w:rPr>
          <w:rFonts w:ascii="Times New Roman" w:hAnsi="Times New Roman"/>
          <w:sz w:val="24"/>
          <w:szCs w:val="24"/>
        </w:rPr>
        <w:t xml:space="preserve"> PROFISSIONAL</w:t>
      </w:r>
    </w:p>
    <w:p w:rsidR="00B30D63" w:rsidRPr="00C74231" w:rsidRDefault="00F67DFE" w:rsidP="00B30D63">
      <w:pPr>
        <w:pStyle w:val="Se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_x0000_s1189" type="#_x0000_t32" style="position:absolute;margin-left:.3pt;margin-top:10.7pt;width:446.25pt;height:0;z-index:251658752;mso-position-horizontal-relative:margin" o:connectortype="straight" strokecolor="#b9bec7" strokeweight="1pt">
            <w10:wrap anchorx="margin"/>
          </v:shape>
        </w:pict>
      </w:r>
      <w:r w:rsidR="00B30D63" w:rsidRPr="00C74231">
        <w:rPr>
          <w:rFonts w:ascii="Times New Roman" w:hAnsi="Times New Roman"/>
          <w:sz w:val="24"/>
          <w:szCs w:val="24"/>
        </w:rPr>
        <w:br/>
      </w:r>
    </w:p>
    <w:p w:rsidR="00D81FC2" w:rsidRPr="00C74231" w:rsidRDefault="00985114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74231">
        <w:rPr>
          <w:rFonts w:ascii="Times New Roman" w:hAnsi="Times New Roman"/>
          <w:b/>
          <w:sz w:val="24"/>
          <w:szCs w:val="24"/>
        </w:rPr>
        <w:t>Tip Toe – Ind. De Calçados – 2011 - 2012</w:t>
      </w:r>
      <w:r w:rsidR="005657D9" w:rsidRPr="00C74231">
        <w:rPr>
          <w:rFonts w:ascii="Times New Roman" w:hAnsi="Times New Roman"/>
          <w:sz w:val="24"/>
          <w:szCs w:val="24"/>
        </w:rPr>
        <w:br/>
        <w:t xml:space="preserve">Cargo: </w:t>
      </w:r>
      <w:r w:rsidRPr="00C74231">
        <w:rPr>
          <w:rFonts w:ascii="Times New Roman" w:hAnsi="Times New Roman"/>
          <w:sz w:val="24"/>
          <w:szCs w:val="24"/>
        </w:rPr>
        <w:t>Operador de Politron</w:t>
      </w:r>
      <w:r w:rsidR="005657D9" w:rsidRPr="00C74231">
        <w:rPr>
          <w:rFonts w:ascii="Times New Roman" w:hAnsi="Times New Roman"/>
          <w:sz w:val="24"/>
          <w:szCs w:val="24"/>
        </w:rPr>
        <w:br/>
        <w:t>Principais atividades:</w:t>
      </w:r>
      <w:r w:rsidRPr="00C74231">
        <w:rPr>
          <w:rFonts w:ascii="Times New Roman" w:hAnsi="Times New Roman"/>
          <w:sz w:val="24"/>
          <w:szCs w:val="24"/>
        </w:rPr>
        <w:t xml:space="preserve"> Operador de máquinas</w:t>
      </w:r>
      <w:r w:rsidR="003810CD" w:rsidRPr="00C74231">
        <w:rPr>
          <w:rFonts w:ascii="Times New Roman" w:hAnsi="Times New Roman"/>
          <w:sz w:val="24"/>
          <w:szCs w:val="24"/>
        </w:rPr>
        <w:t>.</w:t>
      </w:r>
    </w:p>
    <w:p w:rsidR="00D81FC2" w:rsidRPr="00C74231" w:rsidRDefault="00985114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74231">
        <w:rPr>
          <w:rFonts w:ascii="Times New Roman" w:hAnsi="Times New Roman"/>
          <w:b/>
          <w:sz w:val="24"/>
          <w:szCs w:val="24"/>
        </w:rPr>
        <w:t>Mundial Editora</w:t>
      </w:r>
      <w:r w:rsidR="003810CD" w:rsidRPr="00C74231">
        <w:rPr>
          <w:rFonts w:ascii="Times New Roman" w:hAnsi="Times New Roman"/>
          <w:b/>
          <w:sz w:val="24"/>
          <w:szCs w:val="24"/>
        </w:rPr>
        <w:t xml:space="preserve"> 2012 - 2013</w:t>
      </w:r>
      <w:r w:rsidR="00D81FC2" w:rsidRPr="00C74231">
        <w:rPr>
          <w:rFonts w:ascii="Times New Roman" w:hAnsi="Times New Roman"/>
          <w:sz w:val="24"/>
          <w:szCs w:val="24"/>
        </w:rPr>
        <w:br/>
        <w:t xml:space="preserve">Cargo: </w:t>
      </w:r>
      <w:r w:rsidRPr="00C74231">
        <w:rPr>
          <w:rFonts w:ascii="Times New Roman" w:hAnsi="Times New Roman"/>
          <w:sz w:val="24"/>
          <w:szCs w:val="24"/>
        </w:rPr>
        <w:t>Auxiliar d</w:t>
      </w:r>
      <w:r w:rsidR="003810CD" w:rsidRPr="00C74231">
        <w:rPr>
          <w:rFonts w:ascii="Times New Roman" w:hAnsi="Times New Roman"/>
          <w:sz w:val="24"/>
          <w:szCs w:val="24"/>
        </w:rPr>
        <w:t>e Cobrança</w:t>
      </w:r>
      <w:r w:rsidR="00D81FC2" w:rsidRPr="00C74231">
        <w:rPr>
          <w:rFonts w:ascii="Times New Roman" w:hAnsi="Times New Roman"/>
          <w:sz w:val="24"/>
          <w:szCs w:val="24"/>
        </w:rPr>
        <w:br/>
        <w:t>Principais atividades:</w:t>
      </w:r>
      <w:r w:rsidR="003810CD" w:rsidRPr="00C74231">
        <w:rPr>
          <w:rFonts w:ascii="Times New Roman" w:hAnsi="Times New Roman"/>
          <w:sz w:val="24"/>
          <w:szCs w:val="24"/>
        </w:rPr>
        <w:t xml:space="preserve"> Atendimento ao cliente realizado pelo telefone.</w:t>
      </w:r>
    </w:p>
    <w:p w:rsidR="00B30D63" w:rsidRPr="00C74231" w:rsidRDefault="003810CD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74231">
        <w:rPr>
          <w:rFonts w:ascii="Times New Roman" w:hAnsi="Times New Roman"/>
          <w:b/>
          <w:sz w:val="24"/>
          <w:szCs w:val="24"/>
        </w:rPr>
        <w:t xml:space="preserve">Adrun – Ind. De Calçados – 2013 – </w:t>
      </w:r>
      <w:r w:rsidR="00A10DF6" w:rsidRPr="00C74231">
        <w:rPr>
          <w:rFonts w:ascii="Times New Roman" w:hAnsi="Times New Roman"/>
          <w:b/>
          <w:sz w:val="24"/>
          <w:szCs w:val="24"/>
        </w:rPr>
        <w:t>2014</w:t>
      </w:r>
      <w:r w:rsidR="00D81FC2" w:rsidRPr="00C74231">
        <w:rPr>
          <w:rFonts w:ascii="Times New Roman" w:hAnsi="Times New Roman"/>
          <w:sz w:val="24"/>
          <w:szCs w:val="24"/>
        </w:rPr>
        <w:br/>
        <w:t xml:space="preserve">Cargo: </w:t>
      </w:r>
      <w:r w:rsidRPr="00C74231">
        <w:rPr>
          <w:rFonts w:ascii="Times New Roman" w:hAnsi="Times New Roman"/>
          <w:sz w:val="24"/>
          <w:szCs w:val="24"/>
        </w:rPr>
        <w:t>Operador de Politron</w:t>
      </w:r>
      <w:r w:rsidR="00D81FC2" w:rsidRPr="00C74231">
        <w:rPr>
          <w:rFonts w:ascii="Times New Roman" w:hAnsi="Times New Roman"/>
          <w:sz w:val="24"/>
          <w:szCs w:val="24"/>
        </w:rPr>
        <w:br/>
        <w:t>Principais atividades:</w:t>
      </w:r>
      <w:r w:rsidRPr="00C74231">
        <w:rPr>
          <w:rFonts w:ascii="Times New Roman" w:hAnsi="Times New Roman"/>
          <w:sz w:val="24"/>
          <w:szCs w:val="24"/>
        </w:rPr>
        <w:t xml:space="preserve"> Operador de máquinas.</w:t>
      </w:r>
      <w:r w:rsidR="00D81FC2" w:rsidRPr="00C74231">
        <w:rPr>
          <w:rFonts w:ascii="Times New Roman" w:hAnsi="Times New Roman"/>
          <w:sz w:val="24"/>
          <w:szCs w:val="24"/>
        </w:rPr>
        <w:br/>
      </w:r>
    </w:p>
    <w:p w:rsidR="003810CD" w:rsidRPr="00C74231" w:rsidRDefault="003810CD" w:rsidP="003810CD">
      <w:pPr>
        <w:pStyle w:val="PargrafodaLista"/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30D63" w:rsidRPr="00C74231" w:rsidRDefault="00B30D63" w:rsidP="00B30D63">
      <w:pPr>
        <w:pStyle w:val="Seo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qualificações e atividades complementares</w:t>
      </w:r>
    </w:p>
    <w:p w:rsidR="00B30D63" w:rsidRPr="00C74231" w:rsidRDefault="00F67DFE" w:rsidP="00B30D63">
      <w:pPr>
        <w:pStyle w:val="Se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_x0000_s1190" type="#_x0000_t32" style="position:absolute;margin-left:.3pt;margin-top:10.7pt;width:446.25pt;height:0;z-index:251659776;mso-position-horizontal-relative:margin" o:connectortype="straight" strokecolor="#b9bec7" strokeweight="1pt">
            <w10:wrap anchorx="margin"/>
          </v:shape>
        </w:pict>
      </w:r>
      <w:r w:rsidR="00B30D63" w:rsidRPr="00C74231">
        <w:rPr>
          <w:rFonts w:ascii="Times New Roman" w:hAnsi="Times New Roman"/>
          <w:sz w:val="24"/>
          <w:szCs w:val="24"/>
        </w:rPr>
        <w:br/>
      </w:r>
    </w:p>
    <w:p w:rsidR="00B30D63" w:rsidRPr="00C74231" w:rsidRDefault="00A10DF6" w:rsidP="003810CD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Curso de Idiomas Inglês (2 anos)</w:t>
      </w:r>
    </w:p>
    <w:p w:rsidR="00D81FC2" w:rsidRPr="00C74231" w:rsidRDefault="003810CD" w:rsidP="003810CD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Curso Técnico em Açúcar e Álcool , conclusão em 2009.</w:t>
      </w:r>
    </w:p>
    <w:p w:rsidR="003810CD" w:rsidRDefault="003810CD" w:rsidP="003810CD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C74231">
        <w:rPr>
          <w:rFonts w:ascii="Times New Roman" w:hAnsi="Times New Roman"/>
          <w:sz w:val="24"/>
          <w:szCs w:val="24"/>
        </w:rPr>
        <w:t>Curso de Hardware, conclusão em 2008.</w:t>
      </w:r>
    </w:p>
    <w:p w:rsidR="00654586" w:rsidRDefault="00654586" w:rsidP="003810CD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FC2" w:rsidRPr="00C74231" w:rsidRDefault="00D81FC2" w:rsidP="003810CD">
      <w:pPr>
        <w:pStyle w:val="PargrafodaLista"/>
        <w:spacing w:after="12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A3990" w:rsidRPr="00C74231" w:rsidRDefault="00FA3990" w:rsidP="00FA3990">
      <w:pPr>
        <w:pStyle w:val="Seo"/>
        <w:rPr>
          <w:rFonts w:ascii="Times New Roman" w:hAnsi="Times New Roman"/>
          <w:sz w:val="24"/>
          <w:szCs w:val="24"/>
        </w:rPr>
      </w:pPr>
    </w:p>
    <w:p w:rsidR="00D81FC2" w:rsidRPr="00C74231" w:rsidRDefault="00D81FC2" w:rsidP="00D81FC2">
      <w:pPr>
        <w:pStyle w:val="PargrafodaLista"/>
        <w:spacing w:after="12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C3B99" w:rsidRPr="00C74231" w:rsidRDefault="009C3B99">
      <w:pPr>
        <w:rPr>
          <w:rFonts w:ascii="Times New Roman" w:hAnsi="Times New Roman"/>
          <w:sz w:val="24"/>
          <w:szCs w:val="24"/>
        </w:rPr>
      </w:pPr>
    </w:p>
    <w:sectPr w:rsidR="009C3B99" w:rsidRPr="00C74231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DBB" w:rsidRDefault="00826DBB">
      <w:r>
        <w:separator/>
      </w:r>
    </w:p>
  </w:endnote>
  <w:endnote w:type="continuationSeparator" w:id="1">
    <w:p w:rsidR="00826DBB" w:rsidRDefault="0082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F67DFE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F67DFE">
      <w:rPr>
        <w:lang w:val="en-US"/>
      </w:rPr>
    </w:r>
    <w:r w:rsidRPr="00F67DFE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DBB" w:rsidRDefault="00826DBB">
      <w:r>
        <w:separator/>
      </w:r>
    </w:p>
  </w:footnote>
  <w:footnote w:type="continuationSeparator" w:id="1">
    <w:p w:rsidR="00826DBB" w:rsidRDefault="00826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67DF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5978D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F4620"/>
    <w:multiLevelType w:val="hybridMultilevel"/>
    <w:tmpl w:val="1D2A585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7885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32EA"/>
    <w:rsid w:val="0002401A"/>
    <w:rsid w:val="00037FD0"/>
    <w:rsid w:val="00042632"/>
    <w:rsid w:val="00083022"/>
    <w:rsid w:val="000D15BE"/>
    <w:rsid w:val="000D6C68"/>
    <w:rsid w:val="001638B8"/>
    <w:rsid w:val="00163F2A"/>
    <w:rsid w:val="001A0894"/>
    <w:rsid w:val="001E0BC6"/>
    <w:rsid w:val="002039BD"/>
    <w:rsid w:val="00233638"/>
    <w:rsid w:val="002936B5"/>
    <w:rsid w:val="00296115"/>
    <w:rsid w:val="002B3FDC"/>
    <w:rsid w:val="003145EE"/>
    <w:rsid w:val="0031527B"/>
    <w:rsid w:val="003767B4"/>
    <w:rsid w:val="003810CD"/>
    <w:rsid w:val="00395E29"/>
    <w:rsid w:val="003B2983"/>
    <w:rsid w:val="003F0634"/>
    <w:rsid w:val="00403A17"/>
    <w:rsid w:val="004A0414"/>
    <w:rsid w:val="004A4BC6"/>
    <w:rsid w:val="005657D9"/>
    <w:rsid w:val="005B5FD3"/>
    <w:rsid w:val="005E6BFC"/>
    <w:rsid w:val="00614AA1"/>
    <w:rsid w:val="00654586"/>
    <w:rsid w:val="006A50F3"/>
    <w:rsid w:val="006D36BF"/>
    <w:rsid w:val="006E7735"/>
    <w:rsid w:val="00704D15"/>
    <w:rsid w:val="00721F08"/>
    <w:rsid w:val="00727578"/>
    <w:rsid w:val="00741D6E"/>
    <w:rsid w:val="00757FF9"/>
    <w:rsid w:val="00781E3A"/>
    <w:rsid w:val="007F3864"/>
    <w:rsid w:val="00826DBB"/>
    <w:rsid w:val="00856BDE"/>
    <w:rsid w:val="00873ABB"/>
    <w:rsid w:val="008C4922"/>
    <w:rsid w:val="0091736C"/>
    <w:rsid w:val="00953FE1"/>
    <w:rsid w:val="00981133"/>
    <w:rsid w:val="00985114"/>
    <w:rsid w:val="009967CD"/>
    <w:rsid w:val="00996F94"/>
    <w:rsid w:val="009B39E2"/>
    <w:rsid w:val="009C3B99"/>
    <w:rsid w:val="00A04B12"/>
    <w:rsid w:val="00A07902"/>
    <w:rsid w:val="00A10DF6"/>
    <w:rsid w:val="00A17348"/>
    <w:rsid w:val="00A23ED9"/>
    <w:rsid w:val="00A25CF8"/>
    <w:rsid w:val="00A57061"/>
    <w:rsid w:val="00A84451"/>
    <w:rsid w:val="00A92373"/>
    <w:rsid w:val="00B232E5"/>
    <w:rsid w:val="00B26596"/>
    <w:rsid w:val="00B30D63"/>
    <w:rsid w:val="00B501EE"/>
    <w:rsid w:val="00BB143C"/>
    <w:rsid w:val="00C559B9"/>
    <w:rsid w:val="00C74231"/>
    <w:rsid w:val="00C85BA5"/>
    <w:rsid w:val="00CA42AC"/>
    <w:rsid w:val="00CC21DB"/>
    <w:rsid w:val="00CC5D00"/>
    <w:rsid w:val="00CD63A8"/>
    <w:rsid w:val="00D00372"/>
    <w:rsid w:val="00D81FC2"/>
    <w:rsid w:val="00DA52F3"/>
    <w:rsid w:val="00DC13B2"/>
    <w:rsid w:val="00E060CF"/>
    <w:rsid w:val="00E17582"/>
    <w:rsid w:val="00E43781"/>
    <w:rsid w:val="00E73984"/>
    <w:rsid w:val="00E76244"/>
    <w:rsid w:val="00F26226"/>
    <w:rsid w:val="00F40E58"/>
    <w:rsid w:val="00F67DFE"/>
    <w:rsid w:val="00FA3990"/>
    <w:rsid w:val="00FB0B74"/>
    <w:rsid w:val="00FD7A87"/>
    <w:rsid w:val="00FE5188"/>
    <w:rsid w:val="00FE6A12"/>
    <w:rsid w:val="00FF5B0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7" type="connector" idref="#_x0000_s1189"/>
        <o:r id="V:Rule8" type="connector" idref="#_x0000_s1190"/>
        <o:r id="V:Rule9" type="connector" idref="#_x0000_s1173"/>
        <o:r id="V:Rule10" type="connector" idref="#_x0000_s1174"/>
        <o:r id="V:Rule11" type="connector" idref="#_x0000_s1172"/>
        <o:r id="V:Rule12" type="connector" idref="#_x0000_s1188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Proprietario</cp:lastModifiedBy>
  <cp:revision>25</cp:revision>
  <cp:lastPrinted>2015-05-08T13:59:00Z</cp:lastPrinted>
  <dcterms:created xsi:type="dcterms:W3CDTF">2015-03-23T13:46:00Z</dcterms:created>
  <dcterms:modified xsi:type="dcterms:W3CDTF">2015-07-20T19:57:00Z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